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D83ABD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ABD" w:rsidRPr="002F50CA" w:rsidRDefault="00D83ABD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5F65F7" w:rsidRDefault="00D83ABD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D83ABD" w:rsidRPr="005F65F7" w:rsidRDefault="00D83ABD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D83ABD" w:rsidRPr="005F65F7" w:rsidRDefault="00D83ABD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D83ABD" w:rsidRPr="00D51350" w:rsidRDefault="00D83ABD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83ABD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83ABD" w:rsidRPr="00D51350" w:rsidRDefault="00D83ABD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D83ABD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ABD" w:rsidRPr="00D51350" w:rsidRDefault="00D83ABD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D83ABD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D5135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574CF0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574CF0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574CF0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D83ABD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D5135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 administrativo</w:t>
            </w:r>
          </w:p>
        </w:tc>
      </w:tr>
      <w:tr w:rsidR="00D83ABD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D5135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</w:t>
            </w:r>
          </w:p>
        </w:tc>
      </w:tr>
      <w:tr w:rsidR="00D83ABD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D5135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D83ABD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D5135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D83ABD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D5135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83ABD" w:rsidRPr="00574CF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Coordinación Administrativa</w:t>
            </w:r>
          </w:p>
        </w:tc>
      </w:tr>
      <w:tr w:rsidR="00D83ABD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ABD" w:rsidRPr="00D51350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83ABD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3ABD" w:rsidRPr="00D5135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83ABD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Administrativo</w:t>
            </w:r>
          </w:p>
          <w:p w:rsidR="00D83ABD" w:rsidRPr="00E5583E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D83ABD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D51350" w:rsidRDefault="00D83ABD" w:rsidP="00CA771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3ABD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Secretaria</w:t>
            </w:r>
          </w:p>
          <w:p w:rsidR="00D83ABD" w:rsidRPr="00E5583E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D83ABD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ABD" w:rsidRPr="00E5583E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83ABD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Default="00D83ABD" w:rsidP="00CA7715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83ABD" w:rsidRDefault="00D83ABD" w:rsidP="00CA7715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4126AB">
              <w:rPr>
                <w:rFonts w:ascii="Century Gothic" w:hAnsi="Century Gothic" w:cs="Century Gothic"/>
                <w:sz w:val="18"/>
                <w:szCs w:val="18"/>
              </w:rPr>
              <w:t>eguimiento y control de documentos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,</w:t>
            </w:r>
            <w:r w:rsidRPr="004126AB">
              <w:rPr>
                <w:rFonts w:ascii="Century Gothic" w:hAnsi="Century Gothic" w:cs="Century Gothic"/>
                <w:sz w:val="18"/>
                <w:szCs w:val="18"/>
              </w:rPr>
              <w:t xml:space="preserve"> asistiendo al departamento en los procedimientos administrativos de acuerdo a las políticas establecidas</w:t>
            </w:r>
          </w:p>
          <w:p w:rsidR="00D83ABD" w:rsidRPr="00E5583E" w:rsidRDefault="00D83ABD" w:rsidP="00CA7715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D83ABD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83ABD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F76486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3ABD" w:rsidRPr="00F76486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3ABD" w:rsidRDefault="00D83ABD" w:rsidP="00CA771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Recepción de documentos y seguimiento de los mismos </w:t>
            </w:r>
          </w:p>
          <w:p w:rsidR="00D83ABD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83ABD" w:rsidRDefault="00D83ABD" w:rsidP="00CA771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Colaborar con la aplicación de procedimientos administrativos internos</w:t>
            </w:r>
          </w:p>
          <w:p w:rsidR="00D83ABD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83ABD" w:rsidRDefault="00D83ABD" w:rsidP="00CA771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Asistir al  coordinador de departamento con la agenda</w:t>
            </w:r>
          </w:p>
          <w:p w:rsidR="00D83ABD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83ABD" w:rsidRPr="00F67705" w:rsidRDefault="00D83ABD" w:rsidP="00CA771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Clasificación y orden de documentos </w:t>
            </w:r>
          </w:p>
          <w:p w:rsidR="00D83ABD" w:rsidRPr="00F76486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BD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D83ABD" w:rsidRPr="00F76486" w:rsidRDefault="00D83ABD" w:rsidP="00CA7715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83ABD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Default="00D83ABD" w:rsidP="00CA771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Dar seguimiento a la entrega del  material de limpieza y papelería al personal</w:t>
            </w:r>
          </w:p>
          <w:p w:rsidR="00D83ABD" w:rsidRPr="005615D3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83ABD" w:rsidRPr="005615D3" w:rsidRDefault="00D83ABD" w:rsidP="00CA771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615D3">
              <w:rPr>
                <w:rFonts w:ascii="Century Gothic" w:hAnsi="Century Gothic" w:cs="Century Gothic"/>
                <w:sz w:val="18"/>
                <w:szCs w:val="18"/>
              </w:rPr>
              <w:t>Contar con un control de la recepción de documentos para prevenir la duplicidad</w:t>
            </w:r>
          </w:p>
          <w:p w:rsidR="00D83ABD" w:rsidRPr="005615D3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83ABD" w:rsidRPr="005615D3" w:rsidRDefault="00D83ABD" w:rsidP="00CA771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615D3">
              <w:rPr>
                <w:rFonts w:ascii="Century Gothic" w:hAnsi="Century Gothic" w:cs="Century Gothic"/>
                <w:sz w:val="18"/>
                <w:szCs w:val="18"/>
              </w:rPr>
              <w:t>Canalizar la correspondencia y solicitudes al departamento respectivo</w:t>
            </w:r>
          </w:p>
          <w:p w:rsidR="00D83ABD" w:rsidRPr="005615D3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83ABD" w:rsidRPr="005615D3" w:rsidRDefault="00D83ABD" w:rsidP="00CA771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615D3">
              <w:rPr>
                <w:rFonts w:ascii="Century Gothic" w:hAnsi="Century Gothic" w:cs="Century Gothic"/>
                <w:sz w:val="18"/>
                <w:szCs w:val="18"/>
              </w:rPr>
              <w:t>Elaboración de diversos formatos internos</w:t>
            </w:r>
          </w:p>
          <w:p w:rsidR="00D83ABD" w:rsidRPr="005615D3" w:rsidRDefault="00D83ABD" w:rsidP="00CA77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83ABD" w:rsidRPr="00F76486" w:rsidRDefault="00D83ABD" w:rsidP="00CA771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5D3">
              <w:rPr>
                <w:rFonts w:ascii="Century Gothic" w:hAnsi="Century Gothic" w:cs="Century Gothic"/>
                <w:sz w:val="18"/>
                <w:szCs w:val="18"/>
              </w:rPr>
              <w:t>Atención telefónica</w:t>
            </w:r>
          </w:p>
        </w:tc>
      </w:tr>
      <w:tr w:rsidR="00D83ABD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83ABD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83ABD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CA7715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Profesionista/Licenciatura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ABD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CA7715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83ABD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CA7715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A7715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ABD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Integridad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ABD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ABD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Lealtad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83ABD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83ABD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Clasificar y ordenar documentos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83ABD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Paquetes computacionales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ABD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Conocimiento básico de secretariado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ABD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Administrativos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83ABD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Facilidad de palabra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ABD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83ABD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D83ABD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Paciencia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83ABD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ABD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Actitud de servicio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3ABD" w:rsidRPr="004126AB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3ABD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3ABD" w:rsidRPr="00702DC3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D83ABD" w:rsidRPr="00D51350" w:rsidRDefault="00D83ABD" w:rsidP="00CA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D83ABD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83ABD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ABD" w:rsidRPr="00D51350" w:rsidRDefault="00D83ABD" w:rsidP="00CA771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D83ABD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024B94" w:rsidRDefault="00D83ABD" w:rsidP="00024B94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024B9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024B94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024B9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024B94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D83ABD" w:rsidRPr="00024B94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83ABD" w:rsidRPr="00024B94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83ABD" w:rsidRPr="00024B94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24B9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ABD" w:rsidRPr="00024B94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D83ABD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D83ABD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D83ABD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CA7715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CA7715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D83ABD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ABD" w:rsidRPr="00CA7715" w:rsidRDefault="00D83ABD" w:rsidP="00CA771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A771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D83ABD" w:rsidRPr="002F50CA" w:rsidRDefault="00D83ABD" w:rsidP="002F50CA">
      <w:pPr>
        <w:spacing w:after="0" w:line="240" w:lineRule="auto"/>
        <w:rPr>
          <w:sz w:val="18"/>
          <w:szCs w:val="18"/>
        </w:rPr>
      </w:pPr>
    </w:p>
    <w:sectPr w:rsidR="00D83ABD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BD" w:rsidRPr="002F50CA" w:rsidRDefault="00D83AB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83ABD" w:rsidRPr="002F50CA" w:rsidRDefault="00D83AB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BD" w:rsidRPr="002F50CA" w:rsidRDefault="00D83AB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83ABD" w:rsidRPr="002F50CA" w:rsidRDefault="00D83AB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24B94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126AB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615D3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41EC1"/>
    <w:rsid w:val="00766864"/>
    <w:rsid w:val="00774828"/>
    <w:rsid w:val="00776DAA"/>
    <w:rsid w:val="0077701C"/>
    <w:rsid w:val="007A022F"/>
    <w:rsid w:val="007A615B"/>
    <w:rsid w:val="007B5D8F"/>
    <w:rsid w:val="007D3982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AF447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A7715"/>
    <w:rsid w:val="00CD6584"/>
    <w:rsid w:val="00CD7495"/>
    <w:rsid w:val="00CE2128"/>
    <w:rsid w:val="00CF50E1"/>
    <w:rsid w:val="00D0457E"/>
    <w:rsid w:val="00D177B1"/>
    <w:rsid w:val="00D51350"/>
    <w:rsid w:val="00D53E88"/>
    <w:rsid w:val="00D83ABD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32B80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403</Words>
  <Characters>2220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2016-06-21T17:57:00Z</dcterms:created>
  <dcterms:modified xsi:type="dcterms:W3CDTF">2016-06-21T18:33:00Z</dcterms:modified>
</cp:coreProperties>
</file>